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6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627"/>
      </w:tblGrid>
      <w:tr w:rsidR="003A37EA" w:rsidTr="00EA3723" w14:paraId="298A0673" w14:textId="77777777">
        <w:tc>
          <w:tcPr>
            <w:tcW w:w="10627" w:type="dxa"/>
          </w:tcPr>
          <w:p w:rsidR="00EB73D8" w:rsidP="00EB73D8" w:rsidRDefault="00EB73D8" w14:paraId="0A099178" w14:textId="77777777">
            <w:pPr>
              <w:jc w:val="center"/>
              <w:rPr>
                <w:rFonts w:ascii="Times New Roman" w:hAnsi="Times New Roman" w:cs="Times New Roman"/>
              </w:rPr>
            </w:pPr>
          </w:p>
          <w:p w:rsidRPr="004439A4" w:rsidR="003A37EA" w:rsidP="00EB73D8" w:rsidRDefault="00D85022" w14:paraId="2C1E5913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……………………….. DEKANLIĞINA / MÜDÜRLÜĞÜNE</w:t>
            </w:r>
          </w:p>
          <w:p w:rsidRPr="004439A4" w:rsidR="00366E13" w:rsidP="00EB73D8" w:rsidRDefault="00366E13" w14:paraId="234BF56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FE2" w:rsidP="00EF3139" w:rsidRDefault="00CE0014" w14:paraId="34119562" w14:textId="19852A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9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505C">
              <w:rPr>
                <w:rFonts w:ascii="Times New Roman" w:hAnsi="Times New Roman" w:cs="Times New Roman"/>
                <w:sz w:val="24"/>
                <w:szCs w:val="24"/>
              </w:rPr>
              <w:t>Üniversitemiz Ön Lisans ve Lisans Eğitim-Öğretim ve Sınav Yönergesi’nin 18</w:t>
            </w:r>
            <w:r w:rsidR="00AD2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505C">
              <w:rPr>
                <w:rFonts w:ascii="Times New Roman" w:hAnsi="Times New Roman" w:cs="Times New Roman"/>
                <w:sz w:val="24"/>
                <w:szCs w:val="24"/>
              </w:rPr>
              <w:t xml:space="preserve">inci maddesi gereğince </w:t>
            </w:r>
            <w:r w:rsidR="0030089C">
              <w:rPr>
                <w:rFonts w:ascii="Times New Roman" w:hAnsi="Times New Roman" w:cs="Times New Roman"/>
                <w:sz w:val="24"/>
                <w:szCs w:val="24"/>
              </w:rPr>
              <w:t xml:space="preserve">uygun görülmesi durumunda </w:t>
            </w:r>
            <w:r w:rsidR="00B750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4439A4" w:rsidR="0070697F">
              <w:rPr>
                <w:rFonts w:ascii="Times New Roman" w:hAnsi="Times New Roman" w:cs="Times New Roman"/>
                <w:sz w:val="24"/>
                <w:szCs w:val="24"/>
              </w:rPr>
              <w:t>şağıda belirtilen ders</w:t>
            </w:r>
            <w:r w:rsidR="00AD23D7">
              <w:rPr>
                <w:rFonts w:ascii="Times New Roman" w:hAnsi="Times New Roman" w:cs="Times New Roman"/>
                <w:sz w:val="24"/>
                <w:szCs w:val="24"/>
              </w:rPr>
              <w:t>ten</w:t>
            </w:r>
            <w:r w:rsidR="00706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4EC">
              <w:rPr>
                <w:rFonts w:ascii="Times New Roman" w:hAnsi="Times New Roman" w:cs="Times New Roman"/>
                <w:sz w:val="24"/>
                <w:szCs w:val="24"/>
              </w:rPr>
              <w:t>çekilme hakkımı kullanmak istiyorum.</w:t>
            </w:r>
          </w:p>
          <w:p w:rsidR="003A37EA" w:rsidP="00EF3139" w:rsidRDefault="00C37FE2" w14:paraId="219C8FD8" w14:textId="6EF66D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Bilgilerinize ve </w:t>
            </w:r>
            <w:r w:rsidRPr="004439A4" w:rsidR="00D85022">
              <w:rPr>
                <w:rFonts w:ascii="Times New Roman" w:hAnsi="Times New Roman" w:cs="Times New Roman"/>
                <w:sz w:val="24"/>
                <w:szCs w:val="24"/>
              </w:rPr>
              <w:t>gereğini</w:t>
            </w:r>
            <w:r w:rsidRPr="004439A4" w:rsidR="00CE0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9A4" w:rsidR="00D85022">
              <w:rPr>
                <w:rFonts w:ascii="Times New Roman" w:hAnsi="Times New Roman" w:cs="Times New Roman"/>
                <w:sz w:val="24"/>
                <w:szCs w:val="24"/>
              </w:rPr>
              <w:t>arz ederim</w:t>
            </w:r>
            <w:r w:rsidR="00D85022">
              <w:rPr>
                <w:rFonts w:ascii="Times New Roman" w:hAnsi="Times New Roman" w:cs="Times New Roman"/>
              </w:rPr>
              <w:t>.</w:t>
            </w:r>
          </w:p>
          <w:p w:rsidR="00EF3139" w:rsidP="00EF3139" w:rsidRDefault="00EF3139" w14:paraId="0E4710A3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46649D" w:rsidP="00EF3139" w:rsidRDefault="0046649D" w14:paraId="5755F569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="0046649D" w:rsidP="00EF3139" w:rsidRDefault="0046649D" w14:paraId="17B49FD4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Pr="004439A4" w:rsidR="003A37EA" w:rsidRDefault="003A37EA" w14:paraId="076443F6" w14:textId="77777777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439A4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                                                                                                                                                   ….. / ….. / 20…</w:t>
            </w:r>
          </w:p>
          <w:p w:rsidR="003A37EA" w:rsidP="0046649D" w:rsidRDefault="003A37EA" w14:paraId="2C8FF3D5" w14:textId="77777777">
            <w:pPr>
              <w:rPr>
                <w:rFonts w:ascii="Times New Roman" w:hAnsi="Times New Roman" w:cs="Times New Roman"/>
              </w:rPr>
            </w:pPr>
            <w:r w:rsidRPr="004439A4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                                                                                                                                                 (Adı Soyadı – İmza)</w:t>
            </w:r>
          </w:p>
        </w:tc>
      </w:tr>
      <w:tr w:rsidR="00C37FE2" w:rsidTr="00EA3723" w14:paraId="68D7A342" w14:textId="77777777">
        <w:tc>
          <w:tcPr>
            <w:tcW w:w="10627" w:type="dxa"/>
          </w:tcPr>
          <w:p w:rsidR="00C37FE2" w:rsidP="00EB73D8" w:rsidRDefault="00C37FE2" w14:paraId="2F263BFA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F85ACF" w:rsidR="00A86A4F" w:rsidRDefault="009D7F24" w14:paraId="339F1915" w14:textId="77777777">
      <w:pPr>
        <w:rPr>
          <w:rFonts w:ascii="Times New Roman" w:hAnsi="Times New Roman" w:cs="Times New Roman"/>
        </w:rPr>
      </w:pPr>
      <w:r w:rsidRPr="00F85ACF">
        <w:rPr>
          <w:rFonts w:ascii="Times New Roman" w:hAnsi="Times New Roman" w:cs="Times New Roman"/>
        </w:rPr>
        <w:tab/>
      </w:r>
    </w:p>
    <w:tbl>
      <w:tblPr>
        <w:tblStyle w:val="TabloKlavuzu"/>
        <w:tblW w:w="10498" w:type="dxa"/>
        <w:tblLook w:val="04A0" w:firstRow="1" w:lastRow="0" w:firstColumn="1" w:lastColumn="0" w:noHBand="0" w:noVBand="1"/>
      </w:tblPr>
      <w:tblGrid>
        <w:gridCol w:w="1837"/>
        <w:gridCol w:w="4395"/>
        <w:gridCol w:w="1843"/>
        <w:gridCol w:w="709"/>
        <w:gridCol w:w="1701"/>
        <w:gridCol w:w="13"/>
      </w:tblGrid>
      <w:tr w:rsidRPr="002A1C3B" w:rsidR="002A1C3B" w:rsidTr="003809D0" w14:paraId="7270450D" w14:textId="77777777">
        <w:trPr>
          <w:gridAfter w:val="1"/>
          <w:wAfter w:w="13" w:type="dxa"/>
        </w:trPr>
        <w:tc>
          <w:tcPr>
            <w:tcW w:w="10485" w:type="dxa"/>
            <w:gridSpan w:val="5"/>
            <w:shd w:val="clear" w:color="auto" w:fill="00A5B5"/>
          </w:tcPr>
          <w:p w:rsidRPr="002A1C3B" w:rsidR="003A37EA" w:rsidP="003A37EA" w:rsidRDefault="003A37EA" w14:paraId="79920900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A1C3B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ÖĞRENCİ BİLGİLERİ</w:t>
            </w:r>
          </w:p>
        </w:tc>
      </w:tr>
      <w:tr w:rsidR="003A37EA" w:rsidTr="006F7ADF" w14:paraId="7896D7E7" w14:textId="77777777">
        <w:trPr>
          <w:gridAfter w:val="1"/>
          <w:wAfter w:w="13" w:type="dxa"/>
          <w:trHeight w:val="567"/>
        </w:trPr>
        <w:tc>
          <w:tcPr>
            <w:tcW w:w="1837" w:type="dxa"/>
            <w:vAlign w:val="center"/>
          </w:tcPr>
          <w:p w:rsidR="003A37EA" w:rsidRDefault="003A37EA" w14:paraId="5815EDE5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– Soyadı</w:t>
            </w:r>
          </w:p>
        </w:tc>
        <w:tc>
          <w:tcPr>
            <w:tcW w:w="4395" w:type="dxa"/>
            <w:vAlign w:val="center"/>
          </w:tcPr>
          <w:p w:rsidR="003A37EA" w:rsidRDefault="003A37EA" w14:paraId="5C5452D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A37EA" w:rsidRDefault="0046649D" w14:paraId="29FBDEF9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Öğrenci Numarası </w:t>
            </w:r>
          </w:p>
        </w:tc>
        <w:tc>
          <w:tcPr>
            <w:tcW w:w="2410" w:type="dxa"/>
            <w:gridSpan w:val="2"/>
          </w:tcPr>
          <w:p w:rsidR="003A37EA" w:rsidRDefault="003A37EA" w14:paraId="3EA5C582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3A37EA" w:rsidTr="006F7ADF" w14:paraId="125E59A2" w14:textId="77777777">
        <w:trPr>
          <w:gridAfter w:val="1"/>
          <w:wAfter w:w="13" w:type="dxa"/>
          <w:trHeight w:val="567"/>
        </w:trPr>
        <w:tc>
          <w:tcPr>
            <w:tcW w:w="1837" w:type="dxa"/>
            <w:vAlign w:val="center"/>
          </w:tcPr>
          <w:p w:rsidR="003A37EA" w:rsidRDefault="006F7ADF" w14:paraId="4DE5A44A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/ M.Y.O.</w:t>
            </w:r>
          </w:p>
        </w:tc>
        <w:tc>
          <w:tcPr>
            <w:tcW w:w="4395" w:type="dxa"/>
            <w:vAlign w:val="center"/>
          </w:tcPr>
          <w:p w:rsidR="003A37EA" w:rsidRDefault="003A37EA" w14:paraId="7DDC8FF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A37EA" w:rsidRDefault="0046649D" w14:paraId="118BAB7C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10" w:type="dxa"/>
            <w:gridSpan w:val="2"/>
          </w:tcPr>
          <w:p w:rsidR="003A37EA" w:rsidRDefault="003A37EA" w14:paraId="363E62B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="006F7ADF" w:rsidTr="006F7ADF" w14:paraId="7778DA50" w14:textId="77777777">
        <w:trPr>
          <w:gridAfter w:val="1"/>
          <w:wAfter w:w="13" w:type="dxa"/>
          <w:trHeight w:val="567"/>
        </w:trPr>
        <w:tc>
          <w:tcPr>
            <w:tcW w:w="1837" w:type="dxa"/>
            <w:vAlign w:val="center"/>
          </w:tcPr>
          <w:p w:rsidR="006F7ADF" w:rsidP="006F7ADF" w:rsidRDefault="006F7ADF" w14:paraId="48A14A15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 / Programı</w:t>
            </w:r>
          </w:p>
        </w:tc>
        <w:tc>
          <w:tcPr>
            <w:tcW w:w="4395" w:type="dxa"/>
            <w:vAlign w:val="center"/>
          </w:tcPr>
          <w:p w:rsidR="006F7ADF" w:rsidP="006F7ADF" w:rsidRDefault="006F7ADF" w14:paraId="6EA3E43D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F7ADF" w:rsidP="006F7ADF" w:rsidRDefault="0046649D" w14:paraId="2077E57C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2410" w:type="dxa"/>
            <w:gridSpan w:val="2"/>
          </w:tcPr>
          <w:p w:rsidR="006F7ADF" w:rsidP="006F7ADF" w:rsidRDefault="006F7ADF" w14:paraId="32AB7A20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2A1C3B" w:rsidR="006F7ADF" w:rsidTr="008E2A6E" w14:paraId="564BCCEA" w14:textId="77777777">
        <w:tblPrEx>
          <w:jc w:val="center"/>
        </w:tblPrEx>
        <w:trPr>
          <w:trHeight w:val="338"/>
          <w:jc w:val="center"/>
        </w:trPr>
        <w:tc>
          <w:tcPr>
            <w:tcW w:w="10498" w:type="dxa"/>
            <w:gridSpan w:val="6"/>
            <w:shd w:val="clear" w:color="auto" w:fill="00A5B5"/>
            <w:vAlign w:val="center"/>
          </w:tcPr>
          <w:p w:rsidRPr="002A1C3B" w:rsidR="006F7ADF" w:rsidP="006F7ADF" w:rsidRDefault="008E2A6E" w14:paraId="725C3435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8E2A6E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EKİLME</w:t>
            </w:r>
            <w:r w:rsidRPr="008E2A6E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İŞLEMİ UYGULANACAK DERSLER</w:t>
            </w:r>
          </w:p>
        </w:tc>
      </w:tr>
      <w:tr w:rsidRPr="002A1C3B" w:rsidR="0030089C" w:rsidTr="008E2A6E" w14:paraId="07EC0E5C" w14:textId="77777777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837" w:type="dxa"/>
            <w:shd w:val="clear" w:color="auto" w:fill="00A5B5"/>
            <w:vAlign w:val="center"/>
          </w:tcPr>
          <w:p w:rsidRPr="006F7ADF" w:rsidR="0030089C" w:rsidP="006F7ADF" w:rsidRDefault="0030089C" w14:paraId="350109FF" w14:textId="7777777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F7ADF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Dersin Kodu</w:t>
            </w:r>
          </w:p>
        </w:tc>
        <w:tc>
          <w:tcPr>
            <w:tcW w:w="6947" w:type="dxa"/>
            <w:gridSpan w:val="3"/>
            <w:shd w:val="clear" w:color="auto" w:fill="00A5B5"/>
            <w:vAlign w:val="center"/>
          </w:tcPr>
          <w:p w:rsidRPr="006F7ADF" w:rsidR="0030089C" w:rsidP="006F7ADF" w:rsidRDefault="0030089C" w14:paraId="03E93F14" w14:textId="7777777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F7ADF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Dersin Adı</w:t>
            </w:r>
          </w:p>
        </w:tc>
        <w:tc>
          <w:tcPr>
            <w:tcW w:w="1701" w:type="dxa"/>
            <w:shd w:val="clear" w:color="auto" w:fill="00A5B5"/>
            <w:vAlign w:val="center"/>
          </w:tcPr>
          <w:p w:rsidRPr="006F7ADF" w:rsidR="0030089C" w:rsidP="006F7ADF" w:rsidRDefault="0030089C" w14:paraId="262581AA" w14:textId="77777777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006F7ADF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  <w:t>Dersin Dönemi (Güz/Bahar)</w:t>
            </w:r>
          </w:p>
        </w:tc>
      </w:tr>
      <w:tr w:rsidR="0030089C" w:rsidTr="00AD23D7" w14:paraId="023512FB" w14:textId="77777777">
        <w:tblPrEx>
          <w:jc w:val="center"/>
        </w:tblPrEx>
        <w:trPr>
          <w:gridAfter w:val="1"/>
          <w:wAfter w:w="13" w:type="dxa"/>
          <w:trHeight w:val="629"/>
          <w:jc w:val="center"/>
        </w:trPr>
        <w:tc>
          <w:tcPr>
            <w:tcW w:w="1837" w:type="dxa"/>
          </w:tcPr>
          <w:p w:rsidR="0030089C" w:rsidP="006F7ADF" w:rsidRDefault="0030089C" w14:paraId="05EF8A5C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7" w:type="dxa"/>
            <w:gridSpan w:val="3"/>
          </w:tcPr>
          <w:p w:rsidR="0030089C" w:rsidP="006F7ADF" w:rsidRDefault="0030089C" w14:paraId="519BA1F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0089C" w:rsidP="006F7ADF" w:rsidRDefault="0030089C" w14:paraId="5AA189EC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C37FE2" w:rsidP="00C37FE2" w:rsidRDefault="00C37FE2" w14:paraId="1A22AB1D" w14:textId="77777777">
      <w:pPr>
        <w:pStyle w:val="ListeParagraf"/>
        <w:ind w:left="284"/>
        <w:rPr>
          <w:rFonts w:ascii="Times New Roman" w:hAnsi="Times New Roman" w:cs="Times New Roman"/>
          <w:sz w:val="24"/>
          <w:szCs w:val="24"/>
        </w:rPr>
      </w:pPr>
    </w:p>
    <w:p w:rsidR="00C37FE2" w:rsidP="00C37FE2" w:rsidRDefault="00C37FE2" w14:paraId="3F0B44C9" w14:textId="77777777">
      <w:pPr>
        <w:pStyle w:val="ListeParagraf"/>
        <w:ind w:left="284"/>
        <w:rPr>
          <w:rFonts w:ascii="Times New Roman" w:hAnsi="Times New Roman" w:cs="Times New Roman"/>
          <w:sz w:val="24"/>
          <w:szCs w:val="24"/>
        </w:rPr>
      </w:pPr>
    </w:p>
    <w:p w:rsidR="00B7505C" w:rsidP="00B7505C" w:rsidRDefault="00B573EF" w14:paraId="2E5AB746" w14:textId="1833AE81">
      <w:pPr>
        <w:pStyle w:val="ListeParagraf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1C3B">
        <w:rPr>
          <w:rFonts w:ascii="Times New Roman" w:hAnsi="Times New Roman" w:cs="Times New Roman"/>
          <w:sz w:val="24"/>
          <w:szCs w:val="24"/>
        </w:rPr>
        <w:t xml:space="preserve">İzmir Bakırçay Üniversitesi </w:t>
      </w:r>
      <w:r w:rsidR="00B7505C">
        <w:rPr>
          <w:rFonts w:ascii="Times New Roman" w:hAnsi="Times New Roman" w:cs="Times New Roman"/>
          <w:sz w:val="24"/>
          <w:szCs w:val="24"/>
        </w:rPr>
        <w:t>Ön Lisans ve Lisans Eğitim-Öğretim ve Sınav Yönergesi’nin 18</w:t>
      </w:r>
      <w:r w:rsidR="00AD23D7">
        <w:rPr>
          <w:rFonts w:ascii="Times New Roman" w:hAnsi="Times New Roman" w:cs="Times New Roman"/>
          <w:sz w:val="24"/>
          <w:szCs w:val="24"/>
        </w:rPr>
        <w:t xml:space="preserve"> </w:t>
      </w:r>
      <w:r w:rsidR="00B7505C">
        <w:rPr>
          <w:rFonts w:ascii="Times New Roman" w:hAnsi="Times New Roman" w:cs="Times New Roman"/>
          <w:sz w:val="24"/>
          <w:szCs w:val="24"/>
        </w:rPr>
        <w:t>inci maddesine göre işlem yapılacaktır.</w:t>
      </w:r>
    </w:p>
    <w:p w:rsidR="00B7505C" w:rsidP="00B7505C" w:rsidRDefault="00B7505C" w14:paraId="6935D39D" w14:textId="77777777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Pr="00B7505C" w:rsidR="00B7505C" w:rsidP="00B7505C" w:rsidRDefault="00B7505C" w14:paraId="51043069" w14:textId="77777777">
      <w:pPr>
        <w:pStyle w:val="ListeParagraf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B7505C">
        <w:rPr>
          <w:rFonts w:ascii="Times New Roman" w:hAnsi="Times New Roman" w:cs="Times New Roman"/>
          <w:b/>
          <w:bCs/>
          <w:sz w:val="24"/>
          <w:szCs w:val="24"/>
        </w:rPr>
        <w:t>Dersten çekilme işlemi</w:t>
      </w:r>
    </w:p>
    <w:p w:rsidRPr="00B7505C" w:rsidR="00B7505C" w:rsidP="00B7505C" w:rsidRDefault="00B7505C" w14:paraId="28C20815" w14:textId="77777777">
      <w:pPr>
        <w:pStyle w:val="ListeParagraf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505C">
        <w:rPr>
          <w:rFonts w:ascii="Times New Roman" w:hAnsi="Times New Roman" w:cs="Times New Roman"/>
          <w:sz w:val="24"/>
          <w:szCs w:val="24"/>
        </w:rPr>
        <w:t xml:space="preserve">Öğrenciler, kayıtlı oldukları </w:t>
      </w:r>
      <w:r w:rsidRPr="00AD23D7">
        <w:rPr>
          <w:rFonts w:ascii="Times New Roman" w:hAnsi="Times New Roman" w:cs="Times New Roman"/>
          <w:b/>
          <w:bCs/>
          <w:sz w:val="24"/>
          <w:szCs w:val="24"/>
        </w:rPr>
        <w:t>en fazla bir dersten</w:t>
      </w:r>
      <w:r w:rsidRPr="00B7505C">
        <w:rPr>
          <w:rFonts w:ascii="Times New Roman" w:hAnsi="Times New Roman" w:cs="Times New Roman"/>
          <w:sz w:val="24"/>
          <w:szCs w:val="24"/>
        </w:rPr>
        <w:t xml:space="preserve"> bulunduğu yarıyılın final sınavları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5C">
        <w:rPr>
          <w:rFonts w:ascii="Times New Roman" w:hAnsi="Times New Roman" w:cs="Times New Roman"/>
          <w:sz w:val="24"/>
          <w:szCs w:val="24"/>
        </w:rPr>
        <w:t>başlamadan en geç 2 hafta öncesine kadar çekilebilirler. Belirtilen süreden sonra dersten çekilme işlemi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5C">
        <w:rPr>
          <w:rFonts w:ascii="Times New Roman" w:hAnsi="Times New Roman" w:cs="Times New Roman"/>
          <w:sz w:val="24"/>
          <w:szCs w:val="24"/>
        </w:rPr>
        <w:t>yapılamaz.</w:t>
      </w:r>
    </w:p>
    <w:p w:rsidRPr="00B7505C" w:rsidR="00B7505C" w:rsidP="00B7505C" w:rsidRDefault="00B7505C" w14:paraId="36BCE299" w14:textId="77777777">
      <w:pPr>
        <w:pStyle w:val="ListeParagraf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505C">
        <w:rPr>
          <w:rFonts w:ascii="Times New Roman" w:hAnsi="Times New Roman" w:cs="Times New Roman"/>
          <w:sz w:val="24"/>
          <w:szCs w:val="24"/>
        </w:rPr>
        <w:t xml:space="preserve">Öğrenci eğitim-öğretim süresince </w:t>
      </w:r>
      <w:r w:rsidRPr="00AD23D7">
        <w:rPr>
          <w:rFonts w:ascii="Times New Roman" w:hAnsi="Times New Roman" w:cs="Times New Roman"/>
          <w:b/>
          <w:bCs/>
          <w:sz w:val="24"/>
          <w:szCs w:val="24"/>
        </w:rPr>
        <w:t>ön lisans programlarında</w:t>
      </w:r>
      <w:r w:rsidRPr="00B7505C">
        <w:rPr>
          <w:rFonts w:ascii="Times New Roman" w:hAnsi="Times New Roman" w:cs="Times New Roman"/>
          <w:sz w:val="24"/>
          <w:szCs w:val="24"/>
        </w:rPr>
        <w:t xml:space="preserve"> toplamda </w:t>
      </w:r>
      <w:r w:rsidRPr="00AD23D7">
        <w:rPr>
          <w:rFonts w:ascii="Times New Roman" w:hAnsi="Times New Roman" w:cs="Times New Roman"/>
          <w:b/>
          <w:bCs/>
          <w:sz w:val="24"/>
          <w:szCs w:val="24"/>
        </w:rPr>
        <w:t>en fazla 2</w:t>
      </w:r>
      <w:r w:rsidRPr="00B7505C">
        <w:rPr>
          <w:rFonts w:ascii="Times New Roman" w:hAnsi="Times New Roman" w:cs="Times New Roman"/>
          <w:sz w:val="24"/>
          <w:szCs w:val="24"/>
        </w:rPr>
        <w:t xml:space="preserve">, </w:t>
      </w:r>
      <w:r w:rsidRPr="00AD23D7">
        <w:rPr>
          <w:rFonts w:ascii="Times New Roman" w:hAnsi="Times New Roman" w:cs="Times New Roman"/>
          <w:b/>
          <w:bCs/>
          <w:sz w:val="24"/>
          <w:szCs w:val="24"/>
        </w:rPr>
        <w:t>lisans programlarında</w:t>
      </w:r>
      <w:r w:rsidRPr="00B7505C">
        <w:rPr>
          <w:rFonts w:ascii="Times New Roman" w:hAnsi="Times New Roman" w:cs="Times New Roman"/>
          <w:sz w:val="24"/>
          <w:szCs w:val="24"/>
        </w:rPr>
        <w:t xml:space="preserve"> toplamda </w:t>
      </w:r>
      <w:r w:rsidRPr="00AD23D7">
        <w:rPr>
          <w:rFonts w:ascii="Times New Roman" w:hAnsi="Times New Roman" w:cs="Times New Roman"/>
          <w:b/>
          <w:bCs/>
          <w:sz w:val="24"/>
          <w:szCs w:val="24"/>
        </w:rPr>
        <w:t>en fazla 4</w:t>
      </w:r>
      <w:r w:rsidRPr="00B7505C">
        <w:rPr>
          <w:rFonts w:ascii="Times New Roman" w:hAnsi="Times New Roman" w:cs="Times New Roman"/>
          <w:sz w:val="24"/>
          <w:szCs w:val="24"/>
        </w:rPr>
        <w:t xml:space="preserve"> dersten çekilebilir.</w:t>
      </w:r>
    </w:p>
    <w:p w:rsidRPr="00B7505C" w:rsidR="00B7505C" w:rsidP="00B7505C" w:rsidRDefault="00B7505C" w14:paraId="074DE0AD" w14:textId="77777777">
      <w:pPr>
        <w:pStyle w:val="ListeParagraf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505C">
        <w:rPr>
          <w:rFonts w:ascii="Times New Roman" w:hAnsi="Times New Roman" w:cs="Times New Roman"/>
          <w:sz w:val="24"/>
          <w:szCs w:val="24"/>
        </w:rPr>
        <w:t>Çekildiği dersler öğrencilerin not belgelerine “W” işareti ile geçer.</w:t>
      </w:r>
    </w:p>
    <w:p w:rsidRPr="00B7505C" w:rsidR="00B7505C" w:rsidP="00B7505C" w:rsidRDefault="00B7505C" w14:paraId="51B0FF33" w14:textId="77777777">
      <w:pPr>
        <w:pStyle w:val="ListeParagraf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505C">
        <w:rPr>
          <w:rFonts w:ascii="Times New Roman" w:hAnsi="Times New Roman" w:cs="Times New Roman"/>
          <w:sz w:val="24"/>
          <w:szCs w:val="24"/>
        </w:rPr>
        <w:t>Yaz okulunda dersten çekilme işlemleri ders iptali olarak değerlendirilir.</w:t>
      </w:r>
    </w:p>
    <w:p w:rsidRPr="002A1C3B" w:rsidR="00B573EF" w:rsidP="00B7505C" w:rsidRDefault="00B7505C" w14:paraId="0E3B23C4" w14:textId="77777777">
      <w:pPr>
        <w:pStyle w:val="ListeParagraf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505C">
        <w:rPr>
          <w:rFonts w:ascii="Times New Roman" w:hAnsi="Times New Roman" w:cs="Times New Roman"/>
          <w:sz w:val="24"/>
          <w:szCs w:val="24"/>
        </w:rPr>
        <w:t>Tekrar edilen bir dersten çekilme işlemi yapılması durumunda, bu ders çekilme yapılmadan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05C">
        <w:rPr>
          <w:rFonts w:ascii="Times New Roman" w:hAnsi="Times New Roman" w:cs="Times New Roman"/>
          <w:sz w:val="24"/>
          <w:szCs w:val="24"/>
        </w:rPr>
        <w:t>önce alınmış ise alındığı son dönemdeki not geçerli olur.</w:t>
      </w:r>
    </w:p>
    <w:sectPr w:rsidRPr="002A1C3B" w:rsidR="00B573EF" w:rsidSect="00DF439E">
      <w:footerReference r:id="Re367b1eb9a9e4ef7"/>
      <w:headerReference w:type="default" r:id="rId7"/>
      <w:footerReference w:type="default" r:id="rId8"/>
      <w:pgSz w:w="11906" w:h="16838"/>
      <w:pgMar w:top="720" w:right="720" w:bottom="720" w:left="72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6CEF" w14:textId="77777777" w:rsidR="003E084D" w:rsidRDefault="003E084D" w:rsidP="00431433">
      <w:pPr>
        <w:spacing w:after="0" w:line="240" w:lineRule="auto"/>
      </w:pPr>
      <w:r>
        <w:separator/>
      </w:r>
    </w:p>
  </w:endnote>
  <w:endnote w:type="continuationSeparator" w:id="0">
    <w:p w14:paraId="2111CAD6" w14:textId="77777777" w:rsidR="003E084D" w:rsidRDefault="003E084D" w:rsidP="0043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22CC9" w:rsidR="00431433" w:rsidP="00822CC9" w:rsidRDefault="00431433" w14:paraId="351C829E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5FEBF" w14:textId="77777777" w:rsidR="003E084D" w:rsidRDefault="003E084D" w:rsidP="00431433">
      <w:pPr>
        <w:spacing w:after="0" w:line="240" w:lineRule="auto"/>
      </w:pPr>
      <w:r>
        <w:separator/>
      </w:r>
    </w:p>
  </w:footnote>
  <w:footnote w:type="continuationSeparator" w:id="0">
    <w:p w14:paraId="2DD54B40" w14:textId="77777777" w:rsidR="003E084D" w:rsidRDefault="003E084D" w:rsidP="0043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2"/>
      <w:gridCol w:w="5032"/>
      <w:gridCol w:w="2803"/>
    </w:tblGrid>
    <w:tr w:rsidRPr="006A0EAB" w:rsidR="00DF439E" w:rsidTr="00467548" w14:paraId="23949B9B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DF439E" w:rsidP="00DF439E" w:rsidRDefault="00DF439E" w14:paraId="1BD0FECA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0A4F4E33" wp14:anchorId="0CD96047">
                <wp:simplePos x="0" y="0"/>
                <wp:positionH relativeFrom="column">
                  <wp:posOffset>97790</wp:posOffset>
                </wp:positionH>
                <wp:positionV relativeFrom="paragraph">
                  <wp:posOffset>-95250</wp:posOffset>
                </wp:positionV>
                <wp:extent cx="1303020" cy="36576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DF439E" w:rsidP="00DF439E" w:rsidRDefault="00DF439E" w14:paraId="3BCB5497" w14:textId="77777777">
          <w:pPr>
            <w:rPr>
              <w:b/>
              <w:sz w:val="18"/>
              <w:szCs w:val="18"/>
            </w:rPr>
          </w:pPr>
        </w:p>
        <w:p w:rsidRPr="00C9557A" w:rsidR="00DF439E" w:rsidP="00DF439E" w:rsidRDefault="00DF439E" w14:paraId="0278EA18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DF439E" w:rsidR="00DF439E" w:rsidP="00DF439E" w:rsidRDefault="00DF439E" w14:paraId="73B947E6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DF439E" w:rsidR="00DF439E" w:rsidP="00DF439E" w:rsidRDefault="00DF439E" w14:paraId="260830B4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F439E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DF439E" w:rsidR="00DF439E" w:rsidP="00DF439E" w:rsidRDefault="00DF439E" w14:paraId="23413465" w14:textId="77777777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F439E">
            <w:rPr>
              <w:rFonts w:ascii="Times New Roman" w:hAnsi="Times New Roman" w:cs="Times New Roman"/>
              <w:b/>
              <w:sz w:val="20"/>
              <w:szCs w:val="20"/>
            </w:rPr>
            <w:t>İZMİR BAKIRÇAY ÜNİVERSİTESİ</w:t>
          </w:r>
        </w:p>
        <w:p w:rsidRPr="00DF439E" w:rsidR="00DF439E" w:rsidP="00DF439E" w:rsidRDefault="00DF439E" w14:paraId="1783D9B7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DF439E"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DF439E" w:rsidP="00DF439E" w:rsidRDefault="00DF439E" w14:paraId="3843FED9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DF439E" w:rsidTr="00467548" w14:paraId="646A2778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F439E" w:rsidP="00DF439E" w:rsidRDefault="00DF439E" w14:paraId="17225BCF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DF439E" w:rsidR="00DF439E" w:rsidP="00DF439E" w:rsidRDefault="00DF439E" w14:paraId="1C28C727" w14:textId="77777777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DF439E">
            <w:rPr>
              <w:rFonts w:ascii="Times New Roman" w:hAnsi="Times New Roman" w:cs="Times New Roman"/>
              <w:b/>
              <w:bCs/>
              <w:sz w:val="20"/>
              <w:szCs w:val="20"/>
            </w:rPr>
            <w:t>DERSTEN ÇEKİLME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F439E" w:rsidR="00DF439E" w:rsidP="00DF439E" w:rsidRDefault="00DF439E" w14:paraId="636CEA6C" w14:textId="77777777">
          <w:pPr>
            <w:pStyle w:val="GvdeMetni"/>
            <w:spacing w:after="0"/>
            <w:rPr>
              <w:rFonts w:ascii="Times New Roman" w:hAnsi="Times New Roman"/>
              <w:sz w:val="22"/>
              <w:szCs w:val="22"/>
            </w:rPr>
          </w:pPr>
          <w:r w:rsidRPr="00DF439E">
            <w:rPr>
              <w:rFonts w:ascii="Times New Roman" w:hAnsi="Times New Roman"/>
              <w:b/>
              <w:sz w:val="22"/>
              <w:szCs w:val="22"/>
            </w:rPr>
            <w:t xml:space="preserve">Dok. No: </w:t>
          </w:r>
          <w:r w:rsidRPr="00DF439E">
            <w:rPr>
              <w:rFonts w:ascii="Times New Roman" w:hAnsi="Times New Roman"/>
              <w:sz w:val="22"/>
              <w:szCs w:val="22"/>
            </w:rPr>
            <w:t>FRM/ÖİDB/14</w:t>
          </w:r>
        </w:p>
      </w:tc>
    </w:tr>
    <w:tr w:rsidRPr="006A0EAB" w:rsidR="00DF439E" w:rsidTr="00467548" w14:paraId="495AD70F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F439E" w:rsidP="00DF439E" w:rsidRDefault="00DF439E" w14:paraId="5779188F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F439E" w:rsidP="00DF439E" w:rsidRDefault="00DF439E" w14:paraId="5BB00A5A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F439E" w:rsidR="00DF439E" w:rsidP="00DF439E" w:rsidRDefault="00DF439E" w14:paraId="0B8A07D3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  <w:sz w:val="22"/>
              <w:szCs w:val="22"/>
            </w:rPr>
          </w:pPr>
          <w:r w:rsidRPr="00DF439E">
            <w:rPr>
              <w:rFonts w:ascii="Times New Roman" w:hAnsi="Times New Roman"/>
              <w:b/>
              <w:sz w:val="22"/>
              <w:szCs w:val="22"/>
            </w:rPr>
            <w:t xml:space="preserve">İlk Yayın Tar.: </w:t>
          </w:r>
          <w:r w:rsidRPr="00DF439E">
            <w:rPr>
              <w:rFonts w:ascii="Times New Roman" w:hAnsi="Times New Roman"/>
              <w:sz w:val="22"/>
              <w:szCs w:val="22"/>
            </w:rPr>
            <w:t>23.10.2022</w:t>
          </w:r>
        </w:p>
      </w:tc>
    </w:tr>
    <w:tr w:rsidRPr="006A0EAB" w:rsidR="00DF439E" w:rsidTr="00467548" w14:paraId="4636F8C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F439E" w:rsidP="00DF439E" w:rsidRDefault="00DF439E" w14:paraId="3CF93723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F439E" w:rsidP="00DF439E" w:rsidRDefault="00DF439E" w14:paraId="3FC507A4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F439E" w:rsidR="00DF439E" w:rsidP="00DF439E" w:rsidRDefault="00DF439E" w14:paraId="04C2F4D3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  <w:sz w:val="22"/>
              <w:szCs w:val="22"/>
            </w:rPr>
          </w:pPr>
          <w:proofErr w:type="spellStart"/>
          <w:r w:rsidRPr="00DF439E">
            <w:rPr>
              <w:rFonts w:ascii="Times New Roman" w:hAnsi="Times New Roman"/>
              <w:b/>
              <w:color w:val="000000"/>
              <w:sz w:val="22"/>
              <w:szCs w:val="22"/>
            </w:rPr>
            <w:t>Rev</w:t>
          </w:r>
          <w:proofErr w:type="spellEnd"/>
          <w:r w:rsidRPr="00DF439E">
            <w:rPr>
              <w:rFonts w:ascii="Times New Roman" w:hAnsi="Times New Roman"/>
              <w:b/>
              <w:color w:val="000000"/>
              <w:sz w:val="22"/>
              <w:szCs w:val="22"/>
            </w:rPr>
            <w:t xml:space="preserve">. No/Tar.: </w:t>
          </w:r>
          <w:r w:rsidRPr="00DF439E">
            <w:rPr>
              <w:rFonts w:ascii="Times New Roman" w:hAnsi="Times New Roman"/>
              <w:color w:val="000000"/>
              <w:sz w:val="22"/>
              <w:szCs w:val="22"/>
            </w:rPr>
            <w:t>00/...</w:t>
          </w:r>
        </w:p>
      </w:tc>
    </w:tr>
    <w:tr w:rsidRPr="006A0EAB" w:rsidR="00DF439E" w:rsidTr="00467548" w14:paraId="64D7F88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DF439E" w:rsidP="00DF439E" w:rsidRDefault="00DF439E" w14:paraId="45F1BD22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DF439E" w:rsidP="00DF439E" w:rsidRDefault="00DF439E" w14:paraId="65F1A3F5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DF439E" w:rsidR="00DF439E" w:rsidP="00DF439E" w:rsidRDefault="00DF439E" w14:paraId="022BC958" w14:textId="77777777">
          <w:pPr>
            <w:pStyle w:val="GvdeMetni"/>
            <w:spacing w:after="0"/>
            <w:rPr>
              <w:rFonts w:ascii="Times New Roman" w:hAnsi="Times New Roman"/>
              <w:b/>
              <w:sz w:val="22"/>
              <w:szCs w:val="22"/>
            </w:rPr>
          </w:pPr>
          <w:r w:rsidRPr="00DF439E">
            <w:rPr>
              <w:rFonts w:ascii="Times New Roman" w:hAnsi="Times New Roman"/>
              <w:b/>
              <w:sz w:val="22"/>
              <w:szCs w:val="22"/>
            </w:rPr>
            <w:t xml:space="preserve">Sayfa </w:t>
          </w:r>
          <w:r w:rsidRPr="00DF439E">
            <w:rPr>
              <w:rFonts w:ascii="Times New Roman" w:hAnsi="Times New Roman"/>
              <w:b/>
              <w:sz w:val="22"/>
              <w:szCs w:val="22"/>
            </w:rPr>
            <w:fldChar w:fldCharType="begin"/>
          </w:r>
          <w:r w:rsidRPr="00DF439E">
            <w:rPr>
              <w:rFonts w:ascii="Times New Roman" w:hAnsi="Times New Roman"/>
              <w:b/>
              <w:sz w:val="22"/>
              <w:szCs w:val="22"/>
            </w:rPr>
            <w:instrText xml:space="preserve"> PAGE </w:instrText>
          </w:r>
          <w:r w:rsidRPr="00DF439E">
            <w:rPr>
              <w:rFonts w:ascii="Times New Roman" w:hAnsi="Times New Roman"/>
              <w:b/>
              <w:sz w:val="22"/>
              <w:szCs w:val="22"/>
            </w:rPr>
            <w:fldChar w:fldCharType="separate"/>
          </w:r>
          <w:r w:rsidRPr="00DF439E">
            <w:rPr>
              <w:rFonts w:ascii="Times New Roman" w:hAnsi="Times New Roman"/>
              <w:b/>
              <w:noProof/>
              <w:sz w:val="22"/>
              <w:szCs w:val="22"/>
            </w:rPr>
            <w:t>1</w:t>
          </w:r>
          <w:r w:rsidRPr="00DF439E">
            <w:rPr>
              <w:rFonts w:ascii="Times New Roman" w:hAnsi="Times New Roman"/>
              <w:b/>
              <w:sz w:val="22"/>
              <w:szCs w:val="22"/>
            </w:rPr>
            <w:fldChar w:fldCharType="end"/>
          </w:r>
          <w:r w:rsidRPr="00DF439E">
            <w:rPr>
              <w:rFonts w:ascii="Times New Roman" w:hAnsi="Times New Roman"/>
              <w:b/>
              <w:sz w:val="22"/>
              <w:szCs w:val="22"/>
            </w:rPr>
            <w:t xml:space="preserve"> / </w:t>
          </w:r>
          <w:r w:rsidRPr="00DF439E">
            <w:rPr>
              <w:rFonts w:ascii="Times New Roman" w:hAnsi="Times New Roman"/>
              <w:b/>
              <w:sz w:val="22"/>
              <w:szCs w:val="22"/>
            </w:rPr>
            <w:fldChar w:fldCharType="begin"/>
          </w:r>
          <w:r w:rsidRPr="00DF439E">
            <w:rPr>
              <w:rFonts w:ascii="Times New Roman" w:hAnsi="Times New Roman"/>
              <w:b/>
              <w:sz w:val="22"/>
              <w:szCs w:val="22"/>
            </w:rPr>
            <w:instrText xml:space="preserve"> NUMPAGES </w:instrText>
          </w:r>
          <w:r w:rsidRPr="00DF439E">
            <w:rPr>
              <w:rFonts w:ascii="Times New Roman" w:hAnsi="Times New Roman"/>
              <w:b/>
              <w:sz w:val="22"/>
              <w:szCs w:val="22"/>
            </w:rPr>
            <w:fldChar w:fldCharType="separate"/>
          </w:r>
          <w:r w:rsidRPr="00DF439E">
            <w:rPr>
              <w:rFonts w:ascii="Times New Roman" w:hAnsi="Times New Roman"/>
              <w:b/>
              <w:noProof/>
              <w:sz w:val="22"/>
              <w:szCs w:val="22"/>
            </w:rPr>
            <w:t>1</w:t>
          </w:r>
          <w:r w:rsidRPr="00DF439E">
            <w:rPr>
              <w:rFonts w:ascii="Times New Roman" w:hAnsi="Times New Roman"/>
              <w:b/>
              <w:sz w:val="22"/>
              <w:szCs w:val="22"/>
            </w:rPr>
            <w:fldChar w:fldCharType="end"/>
          </w:r>
        </w:p>
      </w:tc>
    </w:tr>
  </w:tbl>
  <w:p w:rsidR="00431433" w:rsidP="00DC4D25" w:rsidRDefault="00431433" w14:paraId="4C673348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21DB"/>
    <w:multiLevelType w:val="hybridMultilevel"/>
    <w:tmpl w:val="35E2A6C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44D"/>
    <w:multiLevelType w:val="hybridMultilevel"/>
    <w:tmpl w:val="4844DC98"/>
    <w:lvl w:ilvl="0" w:tplc="F63E28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4AE0"/>
    <w:multiLevelType w:val="hybridMultilevel"/>
    <w:tmpl w:val="701C44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C2C58"/>
    <w:multiLevelType w:val="hybridMultilevel"/>
    <w:tmpl w:val="747E9582"/>
    <w:lvl w:ilvl="0" w:tplc="94249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02AAD"/>
    <w:multiLevelType w:val="hybridMultilevel"/>
    <w:tmpl w:val="BB9E5490"/>
    <w:lvl w:ilvl="0" w:tplc="6FD228A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1741E"/>
    <w:multiLevelType w:val="hybridMultilevel"/>
    <w:tmpl w:val="D02244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A1C13"/>
    <w:multiLevelType w:val="hybridMultilevel"/>
    <w:tmpl w:val="94A2BA24"/>
    <w:lvl w:ilvl="0" w:tplc="041F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07507866">
    <w:abstractNumId w:val="3"/>
  </w:num>
  <w:num w:numId="2" w16cid:durableId="251816599">
    <w:abstractNumId w:val="4"/>
  </w:num>
  <w:num w:numId="3" w16cid:durableId="1217550630">
    <w:abstractNumId w:val="1"/>
  </w:num>
  <w:num w:numId="4" w16cid:durableId="1087771622">
    <w:abstractNumId w:val="2"/>
  </w:num>
  <w:num w:numId="5" w16cid:durableId="936136607">
    <w:abstractNumId w:val="5"/>
  </w:num>
  <w:num w:numId="6" w16cid:durableId="182937098">
    <w:abstractNumId w:val="6"/>
  </w:num>
  <w:num w:numId="7" w16cid:durableId="24892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D7"/>
    <w:rsid w:val="000133C8"/>
    <w:rsid w:val="00023066"/>
    <w:rsid w:val="000279CC"/>
    <w:rsid w:val="0008730C"/>
    <w:rsid w:val="000D1501"/>
    <w:rsid w:val="00103454"/>
    <w:rsid w:val="001041CE"/>
    <w:rsid w:val="0010598C"/>
    <w:rsid w:val="001272E0"/>
    <w:rsid w:val="001609FD"/>
    <w:rsid w:val="00194C5A"/>
    <w:rsid w:val="00212B22"/>
    <w:rsid w:val="002444C1"/>
    <w:rsid w:val="0029332D"/>
    <w:rsid w:val="002A1C3B"/>
    <w:rsid w:val="002C7D81"/>
    <w:rsid w:val="002E0749"/>
    <w:rsid w:val="002F69BA"/>
    <w:rsid w:val="002F7504"/>
    <w:rsid w:val="0030089C"/>
    <w:rsid w:val="0032485C"/>
    <w:rsid w:val="00326604"/>
    <w:rsid w:val="00366E13"/>
    <w:rsid w:val="003809D0"/>
    <w:rsid w:val="0038206D"/>
    <w:rsid w:val="003A37EA"/>
    <w:rsid w:val="003E084D"/>
    <w:rsid w:val="003E120A"/>
    <w:rsid w:val="003E548C"/>
    <w:rsid w:val="003F1946"/>
    <w:rsid w:val="0040371D"/>
    <w:rsid w:val="00411CEA"/>
    <w:rsid w:val="00431433"/>
    <w:rsid w:val="00432435"/>
    <w:rsid w:val="0043754F"/>
    <w:rsid w:val="004439A4"/>
    <w:rsid w:val="0046649D"/>
    <w:rsid w:val="004C5271"/>
    <w:rsid w:val="0052129C"/>
    <w:rsid w:val="00536947"/>
    <w:rsid w:val="005738B7"/>
    <w:rsid w:val="005A5B9B"/>
    <w:rsid w:val="005D5889"/>
    <w:rsid w:val="00603E11"/>
    <w:rsid w:val="00660DBA"/>
    <w:rsid w:val="006A79DE"/>
    <w:rsid w:val="006C5ED7"/>
    <w:rsid w:val="006F7ADF"/>
    <w:rsid w:val="00702238"/>
    <w:rsid w:val="0070697F"/>
    <w:rsid w:val="0071076F"/>
    <w:rsid w:val="00715BE6"/>
    <w:rsid w:val="007B2BB0"/>
    <w:rsid w:val="00806D53"/>
    <w:rsid w:val="0081796A"/>
    <w:rsid w:val="00822CC9"/>
    <w:rsid w:val="00825ACB"/>
    <w:rsid w:val="0082637C"/>
    <w:rsid w:val="008774EC"/>
    <w:rsid w:val="008C2C18"/>
    <w:rsid w:val="008D77F0"/>
    <w:rsid w:val="008E2A6E"/>
    <w:rsid w:val="00937689"/>
    <w:rsid w:val="00942EC8"/>
    <w:rsid w:val="0097203A"/>
    <w:rsid w:val="009D7F24"/>
    <w:rsid w:val="00A84200"/>
    <w:rsid w:val="00A86A4F"/>
    <w:rsid w:val="00AD23D7"/>
    <w:rsid w:val="00AF3BD2"/>
    <w:rsid w:val="00B01DE5"/>
    <w:rsid w:val="00B573EF"/>
    <w:rsid w:val="00B57FC7"/>
    <w:rsid w:val="00B7505C"/>
    <w:rsid w:val="00BC721B"/>
    <w:rsid w:val="00C12171"/>
    <w:rsid w:val="00C25468"/>
    <w:rsid w:val="00C264E2"/>
    <w:rsid w:val="00C37FE2"/>
    <w:rsid w:val="00C52E9A"/>
    <w:rsid w:val="00C74960"/>
    <w:rsid w:val="00C95926"/>
    <w:rsid w:val="00CA39A2"/>
    <w:rsid w:val="00CB4067"/>
    <w:rsid w:val="00CC4A42"/>
    <w:rsid w:val="00CE0014"/>
    <w:rsid w:val="00D11EFC"/>
    <w:rsid w:val="00D20818"/>
    <w:rsid w:val="00D20EF6"/>
    <w:rsid w:val="00D31AEB"/>
    <w:rsid w:val="00D6026F"/>
    <w:rsid w:val="00D74D25"/>
    <w:rsid w:val="00D809AA"/>
    <w:rsid w:val="00D85022"/>
    <w:rsid w:val="00DC4D25"/>
    <w:rsid w:val="00DF1D7E"/>
    <w:rsid w:val="00DF439E"/>
    <w:rsid w:val="00E547FE"/>
    <w:rsid w:val="00E678FB"/>
    <w:rsid w:val="00E74AF5"/>
    <w:rsid w:val="00E87537"/>
    <w:rsid w:val="00EA3723"/>
    <w:rsid w:val="00EA72D4"/>
    <w:rsid w:val="00EB73D8"/>
    <w:rsid w:val="00EF3139"/>
    <w:rsid w:val="00F445BF"/>
    <w:rsid w:val="00F75296"/>
    <w:rsid w:val="00F8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A75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7F2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D7F24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D7F2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nhideWhenUsed/>
    <w:rsid w:val="0043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1433"/>
  </w:style>
  <w:style w:type="paragraph" w:styleId="AltBilgi">
    <w:name w:val="footer"/>
    <w:basedOn w:val="Normal"/>
    <w:link w:val="AltBilgiChar"/>
    <w:unhideWhenUsed/>
    <w:rsid w:val="0043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431433"/>
  </w:style>
  <w:style w:type="table" w:styleId="TabloKlavuzu">
    <w:name w:val="Table Grid"/>
    <w:basedOn w:val="NormalTablo"/>
    <w:uiPriority w:val="39"/>
    <w:rsid w:val="0043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433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rsid w:val="008C2C18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C2C18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8C2C18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8C2C18"/>
    <w:rPr>
      <w:rFonts w:ascii="Times New Roman" w:eastAsia="Times New Roman" w:hAnsi="Times New Roman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e367b1eb9a9e4ef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Dersten Çekilme Formu___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Çağdaş UZBEY</dc:creator>
  <cp:keywords/>
  <dc:description/>
  <cp:lastModifiedBy>Çağdaş UZBEY</cp:lastModifiedBy>
  <cp:revision>1</cp:revision>
  <cp:lastPrinted>2021-11-09T07:13:00Z</cp:lastPrinted>
  <dcterms:created xsi:type="dcterms:W3CDTF">2022-10-20T11:42:00Z</dcterms:created>
  <dcterms:modified xsi:type="dcterms:W3CDTF">2022-10-20T11:44:00Z</dcterms:modified>
</cp:coreProperties>
</file>